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4F04" w14:textId="77777777" w:rsidR="00A57B5E" w:rsidRPr="00BF4BB7" w:rsidRDefault="00A57B5E">
      <w:pPr>
        <w:pStyle w:val="3"/>
        <w:jc w:val="left"/>
        <w:rPr>
          <w:b w:val="0"/>
          <w:sz w:val="16"/>
          <w:lang w:val="en-US"/>
        </w:rPr>
      </w:pPr>
    </w:p>
    <w:p w14:paraId="1A1113F0" w14:textId="77777777" w:rsidR="00A57B5E" w:rsidRDefault="00A57B5E">
      <w:pPr>
        <w:pStyle w:val="3"/>
      </w:pPr>
      <w:r>
        <w:t>ΥΠΕΥΘΥΝΗ ΔΗΛΩΣΗ</w:t>
      </w:r>
    </w:p>
    <w:p w14:paraId="1C369C9B" w14:textId="77777777" w:rsidR="00A57B5E" w:rsidRDefault="00A57B5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7622A58C" w14:textId="77777777" w:rsidR="00A57B5E" w:rsidRDefault="00A57B5E">
      <w:pPr>
        <w:pStyle w:val="a3"/>
        <w:tabs>
          <w:tab w:val="clear" w:pos="4153"/>
          <w:tab w:val="clear" w:pos="8306"/>
        </w:tabs>
      </w:pPr>
    </w:p>
    <w:p w14:paraId="2A35D164" w14:textId="77777777" w:rsidR="00A57B5E" w:rsidRDefault="00A57B5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6DAEA199" w14:textId="77777777" w:rsidR="00A57B5E" w:rsidRDefault="00A57B5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F7A543B" w14:textId="77777777" w:rsidR="00A57B5E" w:rsidRDefault="00A57B5E">
      <w:pPr>
        <w:pStyle w:val="a5"/>
        <w:jc w:val="left"/>
        <w:rPr>
          <w:sz w:val="22"/>
        </w:rPr>
      </w:pPr>
    </w:p>
    <w:p w14:paraId="72FE39C4" w14:textId="77777777" w:rsidR="00A57B5E" w:rsidRDefault="00A57B5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52"/>
      </w:tblGrid>
      <w:tr w:rsidR="00A57B5E" w14:paraId="255D81E0" w14:textId="77777777">
        <w:trPr>
          <w:gridAfter w:val="1"/>
          <w:wAfter w:w="52" w:type="dxa"/>
          <w:cantSplit/>
          <w:trHeight w:val="415"/>
        </w:trPr>
        <w:tc>
          <w:tcPr>
            <w:tcW w:w="1368" w:type="dxa"/>
          </w:tcPr>
          <w:p w14:paraId="1DFB0858" w14:textId="77777777" w:rsidR="00A57B5E" w:rsidRDefault="00A57B5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427BE06D" w14:textId="24E1A758" w:rsidR="00A57B5E" w:rsidRPr="004E76FA" w:rsidRDefault="001B6E63">
            <w:pPr>
              <w:spacing w:before="120"/>
              <w:ind w:right="-6878"/>
              <w:rPr>
                <w:rFonts w:ascii="Courier New" w:hAnsi="Courier New"/>
                <w:color w:val="000080"/>
              </w:rPr>
            </w:pPr>
            <w:r>
              <w:rPr>
                <w:rFonts w:ascii="Courier New" w:hAnsi="Courier New"/>
                <w:color w:val="000080"/>
              </w:rPr>
              <w:t xml:space="preserve"> ΓΕΛ ΕΛΕΟΥΣΑΣ «ΚΩΝΣΤΑΝΤΙΝΟΣ ΑΣΩΠΙΟΣ»</w:t>
            </w:r>
          </w:p>
        </w:tc>
      </w:tr>
      <w:tr w:rsidR="00A57B5E" w14:paraId="6825917F" w14:textId="77777777">
        <w:trPr>
          <w:gridAfter w:val="1"/>
          <w:wAfter w:w="52" w:type="dxa"/>
          <w:cantSplit/>
          <w:trHeight w:val="415"/>
        </w:trPr>
        <w:tc>
          <w:tcPr>
            <w:tcW w:w="1368" w:type="dxa"/>
          </w:tcPr>
          <w:p w14:paraId="0F4C44C5" w14:textId="77777777" w:rsidR="00A57B5E" w:rsidRDefault="00A57B5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7BF6FD99" w14:textId="77777777" w:rsidR="00A57B5E" w:rsidRDefault="00A57B5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4D6BD416" w14:textId="77777777" w:rsidR="00A57B5E" w:rsidRDefault="00A57B5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CB4336C" w14:textId="77777777" w:rsidR="00A57B5E" w:rsidRPr="001728C8" w:rsidRDefault="00A57B5E">
            <w:pPr>
              <w:spacing w:before="120"/>
              <w:ind w:right="-6878"/>
              <w:rPr>
                <w:rFonts w:ascii="Courier New" w:hAnsi="Courier New" w:cs="Courier New"/>
                <w:b/>
                <w:color w:val="000080"/>
              </w:rPr>
            </w:pPr>
          </w:p>
        </w:tc>
      </w:tr>
      <w:tr w:rsidR="00A57B5E" w14:paraId="19CAD7D4" w14:textId="77777777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044B981F" w14:textId="77777777" w:rsidR="00A57B5E" w:rsidRDefault="00A57B5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63178EB6" w14:textId="77777777" w:rsidR="00A57B5E" w:rsidRPr="00D46FF1" w:rsidRDefault="00A57B5E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A57B5E" w14:paraId="7CF6CD08" w14:textId="77777777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15C68F39" w14:textId="77777777" w:rsidR="00A57B5E" w:rsidRDefault="00A57B5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7D7141D0" w14:textId="77777777" w:rsidR="00A57B5E" w:rsidRPr="00D46FF1" w:rsidRDefault="00A57B5E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A57B5E" w14:paraId="796502DA" w14:textId="77777777">
        <w:trPr>
          <w:gridAfter w:val="1"/>
          <w:wAfter w:w="52" w:type="dxa"/>
          <w:cantSplit/>
        </w:trPr>
        <w:tc>
          <w:tcPr>
            <w:tcW w:w="2448" w:type="dxa"/>
            <w:gridSpan w:val="4"/>
          </w:tcPr>
          <w:p w14:paraId="2324B181" w14:textId="77777777" w:rsidR="00A57B5E" w:rsidRDefault="00A57B5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51BA769B" w14:textId="77777777" w:rsidR="00A57B5E" w:rsidRPr="00D46FF1" w:rsidRDefault="00A57B5E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A57B5E" w14:paraId="4F22636E" w14:textId="77777777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0A3" w14:textId="77777777" w:rsidR="00A57B5E" w:rsidRDefault="00A57B5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868" w14:textId="77777777" w:rsidR="00A57B5E" w:rsidRPr="004E76FA" w:rsidRDefault="00A57B5E">
            <w:pPr>
              <w:spacing w:before="120"/>
              <w:ind w:right="-6878"/>
              <w:rPr>
                <w:rFonts w:ascii="Courier New" w:hAnsi="Courier New"/>
                <w:color w:val="000080"/>
              </w:rPr>
            </w:pPr>
          </w:p>
        </w:tc>
      </w:tr>
      <w:tr w:rsidR="00A57B5E" w14:paraId="4C9ADF2D" w14:textId="77777777">
        <w:trPr>
          <w:gridAfter w:val="1"/>
          <w:wAfter w:w="52" w:type="dxa"/>
          <w:cantSplit/>
        </w:trPr>
        <w:tc>
          <w:tcPr>
            <w:tcW w:w="2448" w:type="dxa"/>
            <w:gridSpan w:val="4"/>
          </w:tcPr>
          <w:p w14:paraId="754D4EE5" w14:textId="77777777" w:rsidR="00A57B5E" w:rsidRDefault="00A57B5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31D8A286" w14:textId="77777777" w:rsidR="00A57B5E" w:rsidRPr="004E76FA" w:rsidRDefault="00A57B5E">
            <w:pPr>
              <w:spacing w:before="120"/>
              <w:ind w:right="-6878"/>
              <w:rPr>
                <w:rFonts w:ascii="Courier New" w:hAnsi="Courier New"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5EDFC7EB" w14:textId="77777777" w:rsidR="00A57B5E" w:rsidRDefault="00A57B5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A056906" w14:textId="77777777" w:rsidR="00A57B5E" w:rsidRPr="004E76FA" w:rsidRDefault="00A57B5E">
            <w:pPr>
              <w:spacing w:before="120"/>
              <w:ind w:right="-6878"/>
              <w:rPr>
                <w:rFonts w:ascii="Courier New" w:hAnsi="Courier New"/>
                <w:color w:val="000080"/>
              </w:rPr>
            </w:pPr>
          </w:p>
        </w:tc>
      </w:tr>
      <w:tr w:rsidR="00A57B5E" w14:paraId="53D1730F" w14:textId="77777777">
        <w:trPr>
          <w:gridAfter w:val="1"/>
          <w:wAfter w:w="52" w:type="dxa"/>
          <w:cantSplit/>
        </w:trPr>
        <w:tc>
          <w:tcPr>
            <w:tcW w:w="1697" w:type="dxa"/>
            <w:gridSpan w:val="2"/>
          </w:tcPr>
          <w:p w14:paraId="6C708C93" w14:textId="77777777" w:rsidR="00A57B5E" w:rsidRDefault="00A57B5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34CDCB54" w14:textId="77777777" w:rsidR="00A57B5E" w:rsidRPr="00D46FF1" w:rsidRDefault="00A57B5E">
            <w:pPr>
              <w:spacing w:before="120"/>
              <w:ind w:right="-6878"/>
              <w:rPr>
                <w:rFonts w:ascii="Courier New" w:hAnsi="Courier New" w:cs="Courier New"/>
                <w:color w:val="000080"/>
                <w:sz w:val="22"/>
              </w:rPr>
            </w:pPr>
          </w:p>
        </w:tc>
        <w:tc>
          <w:tcPr>
            <w:tcW w:w="709" w:type="dxa"/>
          </w:tcPr>
          <w:p w14:paraId="55FE2CF5" w14:textId="77777777" w:rsidR="00A57B5E" w:rsidRDefault="00A57B5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130F8BDF" w14:textId="77777777" w:rsidR="00A57B5E" w:rsidRPr="00D46FF1" w:rsidRDefault="00A57B5E">
            <w:pPr>
              <w:spacing w:before="120"/>
              <w:ind w:right="-6878"/>
              <w:rPr>
                <w:rFonts w:ascii="Courier New" w:hAnsi="Courier New" w:cs="Courier New"/>
                <w:color w:val="000080"/>
                <w:sz w:val="22"/>
              </w:rPr>
            </w:pPr>
          </w:p>
        </w:tc>
        <w:tc>
          <w:tcPr>
            <w:tcW w:w="720" w:type="dxa"/>
          </w:tcPr>
          <w:p w14:paraId="5675ADD2" w14:textId="77777777" w:rsidR="00A57B5E" w:rsidRDefault="00A57B5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7B9A39E3" w14:textId="77777777" w:rsidR="00A57B5E" w:rsidRPr="00D46FF1" w:rsidRDefault="00A57B5E">
            <w:pPr>
              <w:spacing w:before="120"/>
              <w:ind w:right="-6878"/>
              <w:rPr>
                <w:rFonts w:ascii="Courier New" w:hAnsi="Courier New" w:cs="Courier New"/>
                <w:color w:val="000080"/>
                <w:sz w:val="22"/>
              </w:rPr>
            </w:pPr>
          </w:p>
        </w:tc>
        <w:tc>
          <w:tcPr>
            <w:tcW w:w="540" w:type="dxa"/>
          </w:tcPr>
          <w:p w14:paraId="66ABA92E" w14:textId="77777777" w:rsidR="00A57B5E" w:rsidRDefault="00A57B5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62864351" w14:textId="77777777" w:rsidR="00A57B5E" w:rsidRPr="00D46FF1" w:rsidRDefault="00A57B5E">
            <w:pPr>
              <w:spacing w:before="120"/>
              <w:ind w:right="-6878"/>
              <w:rPr>
                <w:rFonts w:ascii="Courier New" w:hAnsi="Courier New" w:cs="Courier New"/>
                <w:color w:val="000080"/>
                <w:sz w:val="22"/>
              </w:rPr>
            </w:pPr>
          </w:p>
        </w:tc>
      </w:tr>
      <w:tr w:rsidR="00A57B5E" w14:paraId="6FA94C34" w14:textId="77777777" w:rsidTr="00251CD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537F139" w14:textId="6A342A33" w:rsidR="00A57B5E" w:rsidRDefault="00E83C5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ΚΙΝΗΤΟ ΤΗΛΕΦΩΝΟ:</w:t>
            </w:r>
          </w:p>
        </w:tc>
        <w:tc>
          <w:tcPr>
            <w:tcW w:w="3153" w:type="dxa"/>
            <w:gridSpan w:val="6"/>
            <w:vAlign w:val="center"/>
          </w:tcPr>
          <w:p w14:paraId="6E2DEB53" w14:textId="77777777" w:rsidR="00A57B5E" w:rsidRDefault="00A57B5E" w:rsidP="00251CD9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2A9C443" w14:textId="77777777" w:rsidR="00A57B5E" w:rsidRDefault="00A57B5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75DB3AF1" w14:textId="77777777" w:rsidR="00A57B5E" w:rsidRDefault="00A57B5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76713273" w14:textId="77777777" w:rsidR="00A57B5E" w:rsidRPr="0091709A" w:rsidRDefault="00A57B5E" w:rsidP="00251CD9">
            <w:pPr>
              <w:spacing w:before="120"/>
              <w:ind w:right="-6878"/>
              <w:rPr>
                <w:rFonts w:ascii="Courier New" w:hAnsi="Courier New"/>
                <w:color w:val="000080"/>
              </w:rPr>
            </w:pPr>
          </w:p>
        </w:tc>
      </w:tr>
    </w:tbl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83C57" w14:paraId="0776ADF2" w14:textId="77777777" w:rsidTr="00E83C5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25AC97A" w14:textId="7511D314" w:rsidR="00E83C57" w:rsidRDefault="00E83C57" w:rsidP="00E83C57">
            <w:pPr>
              <w:spacing w:line="252" w:lineRule="exact"/>
              <w:ind w:right="458"/>
              <w:rPr>
                <w:rFonts w:ascii="Arial" w:hAnsi="Arial" w:cs="Arial"/>
                <w:color w:val="2F5496"/>
                <w:spacing w:val="-1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r>
              <w:rPr>
                <w:rFonts w:ascii="Arial" w:hAnsi="Arial" w:cs="Arial"/>
                <w:color w:val="2F5496"/>
                <w:spacing w:val="-1"/>
                <w:sz w:val="20"/>
                <w:szCs w:val="20"/>
              </w:rPr>
              <w:t xml:space="preserve"> </w:t>
            </w:r>
          </w:p>
          <w:p w14:paraId="5FF01CAB" w14:textId="0D7FAADA" w:rsidR="00E83C57" w:rsidRDefault="00E83C57" w:rsidP="00E83C57">
            <w:pPr>
              <w:spacing w:line="252" w:lineRule="exact"/>
              <w:ind w:right="458"/>
              <w:rPr>
                <w:rFonts w:ascii="Arial"/>
                <w:color w:val="000000"/>
                <w:sz w:val="16"/>
              </w:rPr>
            </w:pPr>
            <w:r>
              <w:rPr>
                <w:rFonts w:ascii="Arial" w:hAnsi="Arial" w:cs="Arial"/>
                <w:color w:val="2F5496"/>
                <w:spacing w:val="-1"/>
                <w:sz w:val="20"/>
                <w:szCs w:val="20"/>
              </w:rPr>
              <w:t>1. Σ</w:t>
            </w:r>
            <w:r w:rsidRPr="00870DCA">
              <w:rPr>
                <w:rFonts w:ascii="Arial" w:hAnsi="Arial" w:cs="Arial"/>
                <w:color w:val="2F5496"/>
                <w:spacing w:val="1"/>
                <w:sz w:val="20"/>
                <w:szCs w:val="20"/>
                <w:u w:val="single"/>
              </w:rPr>
              <w:t>υναινώ να φοιτήσει το τέκνο μας/κηδεμονευόμενος/η στη σχολική μονάδα που έχει κατανεμηθεί για το σχολικό έτος 202</w:t>
            </w:r>
            <w:r>
              <w:rPr>
                <w:rFonts w:ascii="Arial" w:hAnsi="Arial" w:cs="Arial"/>
                <w:color w:val="2F5496"/>
                <w:spacing w:val="1"/>
                <w:sz w:val="20"/>
                <w:szCs w:val="20"/>
                <w:u w:val="single"/>
              </w:rPr>
              <w:t>3</w:t>
            </w:r>
            <w:r w:rsidRPr="00870DCA">
              <w:rPr>
                <w:rFonts w:ascii="Arial" w:hAnsi="Arial" w:cs="Arial"/>
                <w:color w:val="2F5496"/>
                <w:spacing w:val="1"/>
                <w:sz w:val="20"/>
                <w:szCs w:val="20"/>
                <w:u w:val="single"/>
              </w:rPr>
              <w:t>-2</w:t>
            </w:r>
            <w:r>
              <w:rPr>
                <w:rFonts w:ascii="Arial" w:hAnsi="Arial" w:cs="Arial"/>
                <w:color w:val="2F5496"/>
                <w:spacing w:val="1"/>
                <w:sz w:val="20"/>
                <w:szCs w:val="20"/>
                <w:u w:val="single"/>
              </w:rPr>
              <w:t>4</w:t>
            </w:r>
            <w:r w:rsidRPr="00C87F90">
              <w:rPr>
                <w:rFonts w:ascii="Arial" w:hAnsi="Arial" w:cs="Arial"/>
                <w:color w:val="2F5496"/>
                <w:sz w:val="20"/>
                <w:szCs w:val="20"/>
              </w:rPr>
              <w:t>.</w:t>
            </w:r>
            <w:r w:rsidRPr="00C87F90">
              <w:rPr>
                <w:rFonts w:ascii="Arial" w:hAnsi="Arial" w:cs="Arial"/>
                <w:color w:val="2F5496"/>
                <w:spacing w:val="-1"/>
                <w:sz w:val="20"/>
                <w:szCs w:val="20"/>
              </w:rPr>
              <w:t xml:space="preserve"> </w:t>
            </w:r>
          </w:p>
          <w:p w14:paraId="1988B3AD" w14:textId="3837944F" w:rsidR="00E83C57" w:rsidRDefault="00E83C57" w:rsidP="00E83C57">
            <w:pPr>
              <w:spacing w:line="252" w:lineRule="exact"/>
              <w:ind w:right="458"/>
              <w:jc w:val="both"/>
              <w:rPr>
                <w:rFonts w:ascii="Arial" w:hAnsi="Arial" w:cs="Arial"/>
                <w:color w:val="2F5496"/>
                <w:sz w:val="20"/>
              </w:rPr>
            </w:pPr>
            <w:r w:rsidRPr="00F70D8E">
              <w:rPr>
                <w:rFonts w:ascii="Arial"/>
                <w:color w:val="000000"/>
                <w:sz w:val="20"/>
                <w:szCs w:val="28"/>
              </w:rPr>
              <w:t>2</w:t>
            </w:r>
            <w:r>
              <w:rPr>
                <w:rFonts w:ascii="Arial"/>
                <w:color w:val="000000"/>
                <w:sz w:val="16"/>
              </w:rPr>
              <w:t>.</w:t>
            </w:r>
            <w:r w:rsidR="000B0874">
              <w:rPr>
                <w:rFonts w:ascii="Arial"/>
                <w:color w:val="000000"/>
                <w:sz w:val="16"/>
              </w:rPr>
              <w:t xml:space="preserve">  </w:t>
            </w:r>
            <w:r w:rsidRPr="006E043B">
              <w:rPr>
                <w:rFonts w:ascii="Arial" w:hAnsi="Arial" w:cs="Arial"/>
                <w:color w:val="2F5496"/>
                <w:spacing w:val="-1"/>
                <w:sz w:val="20"/>
              </w:rPr>
              <w:t>Στα</w:t>
            </w:r>
            <w:r w:rsidRPr="006E043B">
              <w:rPr>
                <w:rFonts w:ascii="Arial"/>
                <w:color w:val="2F5496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ως</w:t>
            </w:r>
            <w:r w:rsidRPr="006E043B">
              <w:rPr>
                <w:rFonts w:ascii="Arial"/>
                <w:color w:val="2F5496"/>
                <w:spacing w:val="-1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άνω</w:t>
            </w:r>
            <w:r w:rsidRPr="006E043B">
              <w:rPr>
                <w:rFonts w:ascii="Arial"/>
                <w:color w:val="2F5496"/>
                <w:spacing w:val="-1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αναγραφόμενα</w:t>
            </w:r>
            <w:r w:rsidRPr="006E043B">
              <w:rPr>
                <w:rFonts w:ascii="Arial"/>
                <w:color w:val="2F5496"/>
                <w:spacing w:val="1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αριθμό</w:t>
            </w:r>
            <w:r w:rsidRPr="006E043B">
              <w:rPr>
                <w:rFonts w:ascii="Arial"/>
                <w:color w:val="2F5496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τηλεφώνου</w:t>
            </w:r>
            <w:r w:rsidRPr="006E043B">
              <w:rPr>
                <w:rFonts w:ascii="Arial"/>
                <w:color w:val="2F5496"/>
                <w:spacing w:val="-2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και</w:t>
            </w:r>
            <w:r w:rsidRPr="006E043B">
              <w:rPr>
                <w:rFonts w:ascii="Arial"/>
                <w:color w:val="2F5496"/>
                <w:spacing w:val="1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δ/</w:t>
            </w:r>
            <w:proofErr w:type="spellStart"/>
            <w:r w:rsidRPr="006E043B">
              <w:rPr>
                <w:rFonts w:ascii="Arial" w:hAnsi="Arial" w:cs="Arial"/>
                <w:color w:val="2F5496"/>
                <w:sz w:val="20"/>
              </w:rPr>
              <w:t>νση</w:t>
            </w:r>
            <w:proofErr w:type="spellEnd"/>
            <w:r w:rsidRPr="006E043B">
              <w:rPr>
                <w:rFonts w:ascii="Arial"/>
                <w:color w:val="2F5496"/>
                <w:spacing w:val="-2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ηλεκτρ.</w:t>
            </w:r>
            <w:r w:rsidRPr="006E043B">
              <w:rPr>
                <w:rFonts w:ascii="Arial"/>
                <w:color w:val="2F5496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pacing w:val="1"/>
                <w:sz w:val="20"/>
              </w:rPr>
              <w:t>ταχυδρομείου</w:t>
            </w:r>
            <w:r w:rsidRPr="006E043B">
              <w:rPr>
                <w:rFonts w:ascii="Arial"/>
                <w:color w:val="2F5496"/>
                <w:spacing w:val="-2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(</w:t>
            </w:r>
            <w:proofErr w:type="spellStart"/>
            <w:r w:rsidRPr="006E043B">
              <w:rPr>
                <w:rFonts w:ascii="Arial" w:hAnsi="Arial" w:cs="Arial"/>
                <w:color w:val="2F5496"/>
                <w:sz w:val="20"/>
              </w:rPr>
              <w:t>Ε</w:t>
            </w:r>
            <w:r>
              <w:rPr>
                <w:rFonts w:ascii="Arial" w:hAnsi="Arial" w:cs="Arial"/>
                <w:color w:val="2F5496"/>
                <w:sz w:val="20"/>
              </w:rPr>
              <w:t>mail</w:t>
            </w:r>
            <w:proofErr w:type="spellEnd"/>
            <w:r w:rsidRPr="006E043B">
              <w:rPr>
                <w:rFonts w:ascii="Arial" w:hAnsi="Arial" w:cs="Arial"/>
                <w:color w:val="2F5496"/>
                <w:sz w:val="20"/>
              </w:rPr>
              <w:t>)</w:t>
            </w:r>
            <w:r w:rsidRPr="006E043B">
              <w:rPr>
                <w:rFonts w:ascii="Arial"/>
                <w:color w:val="2F5496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pacing w:val="-1"/>
                <w:sz w:val="20"/>
              </w:rPr>
              <w:t>επιθυμώ</w:t>
            </w:r>
            <w:r w:rsidRPr="006E043B">
              <w:rPr>
                <w:rFonts w:ascii="Arial"/>
                <w:color w:val="2F5496"/>
                <w:spacing w:val="3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pacing w:val="-2"/>
                <w:sz w:val="20"/>
              </w:rPr>
              <w:t xml:space="preserve">να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λαμβάνω</w:t>
            </w:r>
            <w:r w:rsidRPr="006E043B">
              <w:rPr>
                <w:rFonts w:ascii="Arial"/>
                <w:color w:val="2F5496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οιαδήποτε</w:t>
            </w:r>
            <w:r w:rsidRPr="006E043B">
              <w:rPr>
                <w:rFonts w:ascii="Arial"/>
                <w:color w:val="2F5496"/>
                <w:spacing w:val="-1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ενημέρωση</w:t>
            </w:r>
            <w:r w:rsidRPr="006E043B">
              <w:rPr>
                <w:rFonts w:ascii="Arial"/>
                <w:color w:val="2F5496"/>
                <w:spacing w:val="1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αφορά</w:t>
            </w:r>
            <w:r w:rsidRPr="006E043B">
              <w:rPr>
                <w:rFonts w:ascii="Arial"/>
                <w:color w:val="2F5496"/>
                <w:spacing w:val="-1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το</w:t>
            </w:r>
            <w:r w:rsidRPr="006E043B">
              <w:rPr>
                <w:rFonts w:ascii="Arial"/>
                <w:color w:val="2F5496"/>
                <w:spacing w:val="1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τέκνο</w:t>
            </w:r>
            <w:r w:rsidRPr="006E043B">
              <w:rPr>
                <w:rFonts w:ascii="Arial"/>
                <w:color w:val="2F5496"/>
                <w:spacing w:val="-1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color w:val="2F5496"/>
                <w:sz w:val="20"/>
              </w:rPr>
              <w:t>μου</w:t>
            </w:r>
          </w:p>
          <w:p w14:paraId="756E91E3" w14:textId="77777777" w:rsidR="001B6E63" w:rsidRPr="00F70D8E" w:rsidRDefault="001B6E63" w:rsidP="00E83C57">
            <w:pPr>
              <w:spacing w:line="252" w:lineRule="exact"/>
              <w:ind w:right="458"/>
              <w:jc w:val="both"/>
              <w:rPr>
                <w:rFonts w:ascii="Arial"/>
                <w:color w:val="000000"/>
                <w:sz w:val="16"/>
              </w:rPr>
            </w:pPr>
          </w:p>
          <w:p w14:paraId="2C61A860" w14:textId="77777777" w:rsidR="00E83C57" w:rsidRPr="006E043B" w:rsidRDefault="00E83C57" w:rsidP="00E83C57">
            <w:pPr>
              <w:spacing w:line="233" w:lineRule="exact"/>
              <w:rPr>
                <w:rFonts w:ascii="Arial"/>
                <w:color w:val="000000"/>
                <w:sz w:val="20"/>
              </w:rPr>
            </w:pPr>
            <w:r w:rsidRPr="006E043B">
              <w:rPr>
                <w:rFonts w:ascii="Arial" w:hAnsi="Arial" w:cs="Arial"/>
                <w:color w:val="2F5496"/>
                <w:sz w:val="20"/>
              </w:rPr>
              <w:t>……………………………………………………………………………</w:t>
            </w:r>
            <w:r w:rsidRPr="006E043B">
              <w:rPr>
                <w:rFonts w:ascii="Arial"/>
                <w:color w:val="2F5496"/>
                <w:spacing w:val="56"/>
                <w:sz w:val="20"/>
              </w:rPr>
              <w:t xml:space="preserve"> </w:t>
            </w:r>
            <w:r w:rsidRPr="006E043B">
              <w:rPr>
                <w:rFonts w:ascii="Arial"/>
                <w:color w:val="2F5496"/>
                <w:spacing w:val="1"/>
                <w:sz w:val="20"/>
              </w:rPr>
              <w:t>(</w:t>
            </w:r>
            <w:r w:rsidRPr="006E043B">
              <w:rPr>
                <w:rFonts w:ascii="Arial" w:hAnsi="Arial" w:cs="Arial"/>
                <w:i/>
                <w:color w:val="2F5496"/>
                <w:sz w:val="20"/>
              </w:rPr>
              <w:t>ονοματεπώνυμο</w:t>
            </w:r>
            <w:r w:rsidRPr="006E043B">
              <w:rPr>
                <w:rFonts w:ascii="Arial"/>
                <w:i/>
                <w:color w:val="2F5496"/>
                <w:spacing w:val="1"/>
                <w:sz w:val="20"/>
              </w:rPr>
              <w:t xml:space="preserve"> </w:t>
            </w:r>
            <w:r w:rsidRPr="006E043B">
              <w:rPr>
                <w:rFonts w:ascii="Arial" w:hAnsi="Arial" w:cs="Arial"/>
                <w:i/>
                <w:color w:val="2F5496"/>
                <w:sz w:val="20"/>
              </w:rPr>
              <w:t>μαθητή/</w:t>
            </w:r>
            <w:proofErr w:type="spellStart"/>
            <w:r w:rsidRPr="006E043B">
              <w:rPr>
                <w:rFonts w:ascii="Arial" w:hAnsi="Arial" w:cs="Arial"/>
                <w:i/>
                <w:color w:val="2F5496"/>
                <w:sz w:val="20"/>
              </w:rPr>
              <w:t>τριας</w:t>
            </w:r>
            <w:proofErr w:type="spellEnd"/>
            <w:r w:rsidRPr="006E043B">
              <w:rPr>
                <w:rFonts w:ascii="Arial"/>
                <w:color w:val="2F5496"/>
                <w:spacing w:val="1"/>
                <w:sz w:val="20"/>
              </w:rPr>
              <w:t>).</w:t>
            </w:r>
          </w:p>
          <w:p w14:paraId="39852B04" w14:textId="6D4DACDE" w:rsidR="00E83C57" w:rsidRPr="006E043B" w:rsidRDefault="00E83C57" w:rsidP="00E83C57">
            <w:pPr>
              <w:spacing w:line="233" w:lineRule="exact"/>
              <w:rPr>
                <w:rFonts w:ascii="Arial"/>
                <w:color w:val="000000"/>
                <w:sz w:val="20"/>
              </w:rPr>
            </w:pPr>
            <w:r>
              <w:rPr>
                <w:rFonts w:ascii="Arial"/>
                <w:color w:val="2F5496"/>
                <w:spacing w:val="-1"/>
                <w:sz w:val="20"/>
              </w:rPr>
              <w:t>3</w:t>
            </w:r>
            <w:r w:rsidRPr="006E043B">
              <w:rPr>
                <w:rFonts w:ascii="Arial"/>
                <w:color w:val="2F5496"/>
                <w:spacing w:val="-1"/>
                <w:sz w:val="20"/>
              </w:rPr>
              <w:t>.</w:t>
            </w:r>
            <w:r w:rsidR="000B0874">
              <w:rPr>
                <w:rFonts w:ascii="Arial"/>
                <w:color w:val="2F5496"/>
                <w:spacing w:val="-1"/>
                <w:sz w:val="20"/>
              </w:rPr>
              <w:t xml:space="preserve">  </w:t>
            </w:r>
            <w:r w:rsidRPr="00C87F90">
              <w:rPr>
                <w:rFonts w:ascii="Arial" w:hAnsi="Arial" w:cs="Arial"/>
                <w:b/>
                <w:color w:val="2F5496"/>
                <w:sz w:val="20"/>
              </w:rPr>
              <w:t>Η</w:t>
            </w:r>
            <w:r w:rsidRPr="00C87F90">
              <w:rPr>
                <w:rFonts w:ascii="Arial" w:hAnsi="Arial" w:cs="Arial"/>
                <w:b/>
                <w:color w:val="2F5496"/>
                <w:spacing w:val="-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b/>
                <w:color w:val="2F5496"/>
                <w:sz w:val="20"/>
              </w:rPr>
              <w:t>διεύθυνση</w:t>
            </w:r>
            <w:r w:rsidRPr="00C87F90">
              <w:rPr>
                <w:rFonts w:ascii="Arial" w:hAnsi="Arial" w:cs="Arial"/>
                <w:b/>
                <w:color w:val="2F5496"/>
                <w:spacing w:val="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b/>
                <w:color w:val="2F5496"/>
                <w:sz w:val="20"/>
              </w:rPr>
              <w:t>κατοικίας</w:t>
            </w:r>
            <w:r w:rsidRPr="00C87F90">
              <w:rPr>
                <w:rFonts w:ascii="Arial" w:hAnsi="Arial" w:cs="Arial"/>
                <w:b/>
                <w:color w:val="2F5496"/>
                <w:spacing w:val="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b/>
                <w:color w:val="2F5496"/>
                <w:sz w:val="20"/>
              </w:rPr>
              <w:t>του/της μαθητή/</w:t>
            </w:r>
            <w:proofErr w:type="spellStart"/>
            <w:r w:rsidRPr="00C87F90">
              <w:rPr>
                <w:rFonts w:ascii="Arial" w:hAnsi="Arial" w:cs="Arial"/>
                <w:b/>
                <w:color w:val="2F5496"/>
                <w:sz w:val="20"/>
              </w:rPr>
              <w:t>τριας</w:t>
            </w:r>
            <w:proofErr w:type="spellEnd"/>
            <w:r w:rsidRPr="00C87F90">
              <w:rPr>
                <w:rFonts w:ascii="Arial" w:hAnsi="Arial" w:cs="Arial"/>
                <w:b/>
                <w:color w:val="2F5496"/>
                <w:spacing w:val="-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</w:rPr>
              <w:t>(τέκνου</w:t>
            </w:r>
            <w:r w:rsidRPr="00C87F90">
              <w:rPr>
                <w:rFonts w:ascii="Arial" w:hAnsi="Arial" w:cs="Arial"/>
                <w:color w:val="2F5496"/>
                <w:spacing w:val="-2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</w:rPr>
              <w:t>μου) είναι: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2"/>
              <w:gridCol w:w="3540"/>
              <w:gridCol w:w="564"/>
              <w:gridCol w:w="780"/>
              <w:gridCol w:w="992"/>
              <w:gridCol w:w="2681"/>
            </w:tblGrid>
            <w:tr w:rsidR="001B6E63" w:rsidRPr="00E83C57" w14:paraId="7E2748FA" w14:textId="24B4A32D" w:rsidTr="001B6E63">
              <w:tc>
                <w:tcPr>
                  <w:tcW w:w="1632" w:type="dxa"/>
                </w:tcPr>
                <w:p w14:paraId="26ED5EB2" w14:textId="77777777" w:rsidR="001B6E63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 w:hAnsi="Arial" w:cs="Arial"/>
                      <w:color w:val="2F5496"/>
                      <w:sz w:val="20"/>
                    </w:rPr>
                  </w:pPr>
                  <w:r w:rsidRPr="00E83C57">
                    <w:rPr>
                      <w:rFonts w:ascii="Arial" w:hAnsi="Arial" w:cs="Arial"/>
                      <w:color w:val="2F5496"/>
                      <w:spacing w:val="-1"/>
                      <w:sz w:val="20"/>
                    </w:rPr>
                    <w:t>ΟΔΟΣ:</w:t>
                  </w:r>
                </w:p>
                <w:p w14:paraId="72714314" w14:textId="12C663AD" w:rsidR="001B6E63" w:rsidRPr="00E83C57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/>
                      <w:color w:val="000000"/>
                      <w:sz w:val="20"/>
                    </w:rPr>
                  </w:pPr>
                  <w:r w:rsidRPr="00E83C57">
                    <w:rPr>
                      <w:rFonts w:ascii="Arial" w:hAnsi="Arial" w:cs="Arial"/>
                      <w:color w:val="2F5496"/>
                      <w:sz w:val="20"/>
                    </w:rPr>
                    <w:t xml:space="preserve">                                                                          </w:t>
                  </w:r>
                  <w:r>
                    <w:rPr>
                      <w:rFonts w:ascii="Arial" w:hAnsi="Arial" w:cs="Arial"/>
                      <w:color w:val="2F5496"/>
                      <w:sz w:val="20"/>
                    </w:rPr>
                    <w:t xml:space="preserve">                          </w:t>
                  </w:r>
                  <w:r w:rsidRPr="00E83C57">
                    <w:rPr>
                      <w:rFonts w:ascii="Arial" w:hAnsi="Arial" w:cs="Arial"/>
                      <w:color w:val="2F5496"/>
                      <w:sz w:val="20"/>
                    </w:rPr>
                    <w:t xml:space="preserve"> </w:t>
                  </w:r>
                </w:p>
              </w:tc>
              <w:tc>
                <w:tcPr>
                  <w:tcW w:w="3540" w:type="dxa"/>
                </w:tcPr>
                <w:p w14:paraId="39E921DD" w14:textId="77777777" w:rsidR="001B6E63" w:rsidRDefault="001B6E63" w:rsidP="00790404">
                  <w:pPr>
                    <w:framePr w:hSpace="180" w:wrap="around" w:vAnchor="text" w:hAnchor="margin" w:y="152"/>
                    <w:rPr>
                      <w:rFonts w:ascii="Arial"/>
                      <w:color w:val="000000"/>
                      <w:sz w:val="20"/>
                    </w:rPr>
                  </w:pPr>
                </w:p>
                <w:p w14:paraId="2370D005" w14:textId="77777777" w:rsidR="001B6E63" w:rsidRPr="00E83C57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/>
                      <w:color w:val="000000"/>
                      <w:sz w:val="20"/>
                    </w:rPr>
                  </w:pPr>
                </w:p>
              </w:tc>
              <w:tc>
                <w:tcPr>
                  <w:tcW w:w="564" w:type="dxa"/>
                </w:tcPr>
                <w:p w14:paraId="5B803FF2" w14:textId="77777777" w:rsidR="001B6E63" w:rsidRDefault="001B6E63" w:rsidP="00790404">
                  <w:pPr>
                    <w:framePr w:hSpace="180" w:wrap="around" w:vAnchor="text" w:hAnchor="margin" w:y="152"/>
                    <w:rPr>
                      <w:rFonts w:ascii="Arial" w:hAnsi="Arial" w:cs="Arial"/>
                      <w:color w:val="2F5496"/>
                      <w:spacing w:val="-1"/>
                      <w:sz w:val="20"/>
                    </w:rPr>
                  </w:pPr>
                  <w:r w:rsidRPr="00E83C57">
                    <w:rPr>
                      <w:rFonts w:ascii="Arial" w:hAnsi="Arial" w:cs="Arial"/>
                      <w:color w:val="2F5496"/>
                      <w:spacing w:val="-1"/>
                      <w:sz w:val="20"/>
                    </w:rPr>
                    <w:t>ΑΡ.</w:t>
                  </w:r>
                </w:p>
                <w:p w14:paraId="5FED374D" w14:textId="77777777" w:rsidR="001B6E63" w:rsidRPr="00E83C57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/>
                      <w:color w:val="000000"/>
                      <w:sz w:val="20"/>
                    </w:rPr>
                  </w:pPr>
                </w:p>
              </w:tc>
              <w:tc>
                <w:tcPr>
                  <w:tcW w:w="780" w:type="dxa"/>
                </w:tcPr>
                <w:p w14:paraId="62220B77" w14:textId="77777777" w:rsidR="001B6E63" w:rsidRDefault="001B6E63" w:rsidP="00790404">
                  <w:pPr>
                    <w:framePr w:hSpace="180" w:wrap="around" w:vAnchor="text" w:hAnchor="margin" w:y="152"/>
                    <w:ind w:left="1812"/>
                    <w:rPr>
                      <w:rFonts w:ascii="Arial"/>
                      <w:color w:val="000000"/>
                      <w:sz w:val="20"/>
                    </w:rPr>
                  </w:pPr>
                </w:p>
                <w:p w14:paraId="0161FC5D" w14:textId="77777777" w:rsidR="001B6E63" w:rsidRPr="00E83C57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4DB3EA19" w14:textId="1998437E" w:rsidR="001B6E63" w:rsidRDefault="001B6E63" w:rsidP="00790404">
                  <w:pPr>
                    <w:framePr w:hSpace="180" w:wrap="around" w:vAnchor="text" w:hAnchor="margin" w:y="152"/>
                    <w:rPr>
                      <w:rFonts w:ascii="Arial"/>
                      <w:color w:val="000000"/>
                      <w:sz w:val="20"/>
                    </w:rPr>
                  </w:pPr>
                  <w:r w:rsidRPr="00E83C57">
                    <w:rPr>
                      <w:rFonts w:ascii="Arial" w:hAnsi="Arial" w:cs="Arial"/>
                      <w:color w:val="2F5496"/>
                      <w:sz w:val="20"/>
                    </w:rPr>
                    <w:t>Τ.Κ</w:t>
                  </w:r>
                </w:p>
                <w:p w14:paraId="221D00C9" w14:textId="77777777" w:rsidR="001B6E63" w:rsidRPr="00E83C57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/>
                      <w:color w:val="000000"/>
                      <w:sz w:val="20"/>
                    </w:rPr>
                  </w:pPr>
                </w:p>
              </w:tc>
              <w:tc>
                <w:tcPr>
                  <w:tcW w:w="2681" w:type="dxa"/>
                </w:tcPr>
                <w:p w14:paraId="1F83B472" w14:textId="77777777" w:rsidR="001B6E63" w:rsidRDefault="001B6E63" w:rsidP="00790404">
                  <w:pPr>
                    <w:framePr w:hSpace="180" w:wrap="around" w:vAnchor="text" w:hAnchor="margin" w:y="152"/>
                    <w:rPr>
                      <w:rFonts w:ascii="Arial"/>
                      <w:color w:val="000000"/>
                      <w:sz w:val="20"/>
                    </w:rPr>
                  </w:pPr>
                </w:p>
                <w:p w14:paraId="40E4AB12" w14:textId="77777777" w:rsidR="001B6E63" w:rsidRPr="00E83C57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/>
                      <w:color w:val="000000"/>
                      <w:sz w:val="20"/>
                    </w:rPr>
                  </w:pPr>
                </w:p>
              </w:tc>
            </w:tr>
            <w:tr w:rsidR="001B6E63" w:rsidRPr="00E83C57" w14:paraId="3F9674B8" w14:textId="1160797D" w:rsidTr="001B6E63">
              <w:tc>
                <w:tcPr>
                  <w:tcW w:w="1632" w:type="dxa"/>
                </w:tcPr>
                <w:p w14:paraId="4802C075" w14:textId="77777777" w:rsidR="001B6E63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 w:hAnsi="Arial" w:cs="Arial"/>
                      <w:color w:val="2F5496"/>
                      <w:sz w:val="20"/>
                    </w:rPr>
                  </w:pPr>
                  <w:r w:rsidRPr="00E83C57">
                    <w:rPr>
                      <w:rFonts w:ascii="Arial" w:hAnsi="Arial" w:cs="Arial"/>
                      <w:color w:val="2F5496"/>
                      <w:sz w:val="20"/>
                    </w:rPr>
                    <w:t>ΔΗΜΟΣ/ΠΟΛΗ:</w:t>
                  </w:r>
                </w:p>
                <w:p w14:paraId="4427A29F" w14:textId="01FA46B3" w:rsidR="001B6E63" w:rsidRPr="00E83C57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 w:hAnsi="Arial" w:cs="Arial"/>
                      <w:color w:val="2F5496"/>
                      <w:sz w:val="20"/>
                    </w:rPr>
                  </w:pPr>
                </w:p>
              </w:tc>
              <w:tc>
                <w:tcPr>
                  <w:tcW w:w="4884" w:type="dxa"/>
                  <w:gridSpan w:val="3"/>
                </w:tcPr>
                <w:p w14:paraId="2C9E329B" w14:textId="7DD39E49" w:rsidR="001B6E63" w:rsidRDefault="001B6E63" w:rsidP="00790404">
                  <w:pPr>
                    <w:framePr w:hSpace="180" w:wrap="around" w:vAnchor="text" w:hAnchor="margin" w:y="152"/>
                    <w:spacing w:line="233" w:lineRule="exact"/>
                    <w:ind w:left="4512"/>
                    <w:rPr>
                      <w:rFonts w:ascii="Arial" w:hAnsi="Arial" w:cs="Arial"/>
                      <w:color w:val="2F5496"/>
                      <w:sz w:val="20"/>
                    </w:rPr>
                  </w:pPr>
                </w:p>
                <w:p w14:paraId="4B08158B" w14:textId="77777777" w:rsidR="001B6E63" w:rsidRPr="00E83C57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 w:hAnsi="Arial" w:cs="Arial"/>
                      <w:color w:val="2F5496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0B7B40AD" w14:textId="3A6C4BA2" w:rsidR="001B6E63" w:rsidRPr="00E83C57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 w:hAnsi="Arial" w:cs="Arial"/>
                      <w:color w:val="2F5496"/>
                      <w:sz w:val="20"/>
                    </w:rPr>
                  </w:pPr>
                  <w:r w:rsidRPr="00E83C57">
                    <w:rPr>
                      <w:rFonts w:ascii="Arial" w:hAnsi="Arial" w:cs="Arial"/>
                      <w:color w:val="2F5496"/>
                      <w:sz w:val="20"/>
                    </w:rPr>
                    <w:t>ΝΟΜΟΣ</w:t>
                  </w:r>
                </w:p>
              </w:tc>
              <w:tc>
                <w:tcPr>
                  <w:tcW w:w="2681" w:type="dxa"/>
                </w:tcPr>
                <w:p w14:paraId="3D216768" w14:textId="77777777" w:rsidR="001B6E63" w:rsidRPr="00E83C57" w:rsidRDefault="001B6E63" w:rsidP="00790404">
                  <w:pPr>
                    <w:framePr w:hSpace="180" w:wrap="around" w:vAnchor="text" w:hAnchor="margin" w:y="152"/>
                    <w:spacing w:line="233" w:lineRule="exact"/>
                    <w:rPr>
                      <w:rFonts w:ascii="Arial" w:hAnsi="Arial" w:cs="Arial"/>
                      <w:color w:val="2F5496"/>
                      <w:sz w:val="20"/>
                    </w:rPr>
                  </w:pPr>
                </w:p>
              </w:tc>
            </w:tr>
          </w:tbl>
          <w:p w14:paraId="6DA6799B" w14:textId="77777777" w:rsidR="00E83C57" w:rsidRDefault="00E83C57" w:rsidP="00E83C57">
            <w:pPr>
              <w:spacing w:line="230" w:lineRule="exact"/>
              <w:rPr>
                <w:rFonts w:ascii="Arial" w:hAnsi="Arial" w:cs="Arial"/>
                <w:color w:val="2F5496"/>
                <w:sz w:val="20"/>
              </w:rPr>
            </w:pPr>
            <w:r>
              <w:rPr>
                <w:rFonts w:ascii="Arial"/>
                <w:color w:val="2F5496"/>
                <w:spacing w:val="-1"/>
                <w:sz w:val="20"/>
              </w:rPr>
              <w:t>4</w:t>
            </w:r>
            <w:r w:rsidRPr="006E043B">
              <w:rPr>
                <w:rFonts w:ascii="Arial"/>
                <w:color w:val="2F5496"/>
                <w:spacing w:val="-1"/>
                <w:sz w:val="20"/>
              </w:rPr>
              <w:t>.</w:t>
            </w:r>
            <w:r w:rsidRPr="00C87F90">
              <w:rPr>
                <w:rFonts w:ascii="Arial" w:hAnsi="Arial" w:cs="Arial"/>
                <w:b/>
                <w:color w:val="2F5496"/>
                <w:sz w:val="20"/>
              </w:rPr>
              <w:t>Την</w:t>
            </w:r>
            <w:r w:rsidRPr="00C87F90">
              <w:rPr>
                <w:rFonts w:ascii="Arial" w:hAnsi="Arial" w:cs="Arial"/>
                <w:b/>
                <w:color w:val="2F5496"/>
                <w:spacing w:val="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b/>
                <w:color w:val="2F5496"/>
                <w:sz w:val="20"/>
              </w:rPr>
              <w:t>ηλεκτρονική αίτηση</w:t>
            </w:r>
            <w:r w:rsidRPr="00C87F90">
              <w:rPr>
                <w:rFonts w:ascii="Arial" w:hAnsi="Arial" w:cs="Arial"/>
                <w:b/>
                <w:color w:val="2F5496"/>
                <w:spacing w:val="2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b/>
                <w:color w:val="2F5496"/>
                <w:sz w:val="20"/>
              </w:rPr>
              <w:t>εγγραφής/</w:t>
            </w:r>
            <w:r w:rsidRPr="00C87F90">
              <w:rPr>
                <w:rFonts w:ascii="Arial" w:hAnsi="Arial" w:cs="Arial"/>
                <w:b/>
                <w:color w:val="2F5496"/>
                <w:spacing w:val="-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b/>
                <w:color w:val="2F5496"/>
                <w:sz w:val="20"/>
              </w:rPr>
              <w:t>ανανέωσης</w:t>
            </w:r>
            <w:r w:rsidRPr="00C87F90">
              <w:rPr>
                <w:rFonts w:ascii="Arial" w:hAnsi="Arial" w:cs="Arial"/>
                <w:b/>
                <w:color w:val="2F5496"/>
                <w:spacing w:val="-1"/>
                <w:sz w:val="20"/>
              </w:rPr>
              <w:t xml:space="preserve"> εγγραφής</w:t>
            </w:r>
            <w:r>
              <w:rPr>
                <w:rFonts w:ascii="Arial" w:hAnsi="Arial" w:cs="Arial"/>
                <w:b/>
                <w:color w:val="2F5496"/>
                <w:sz w:val="20"/>
              </w:rPr>
              <w:t xml:space="preserve"> του/της μαθητή/</w:t>
            </w:r>
            <w:proofErr w:type="spellStart"/>
            <w:r w:rsidRPr="00C87F90">
              <w:rPr>
                <w:rFonts w:ascii="Arial" w:hAnsi="Arial" w:cs="Arial"/>
                <w:b/>
                <w:color w:val="2F5496"/>
                <w:sz w:val="20"/>
              </w:rPr>
              <w:t>τριας</w:t>
            </w:r>
            <w:proofErr w:type="spellEnd"/>
            <w:r w:rsidRPr="00C87F90">
              <w:rPr>
                <w:rFonts w:ascii="Arial" w:hAnsi="Arial" w:cs="Arial"/>
                <w:b/>
                <w:color w:val="2F5496"/>
                <w:spacing w:val="6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</w:rPr>
              <w:t>(τέκνου</w:t>
            </w:r>
            <w:r w:rsidRPr="00C87F90">
              <w:rPr>
                <w:rFonts w:ascii="Arial" w:hAnsi="Arial" w:cs="Arial"/>
                <w:color w:val="2F5496"/>
                <w:spacing w:val="-2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</w:rPr>
              <w:t>μου)</w:t>
            </w:r>
            <w:r w:rsidRPr="00C87F90">
              <w:rPr>
                <w:rFonts w:ascii="Arial" w:hAnsi="Arial" w:cs="Arial"/>
                <w:color w:val="2F5496"/>
                <w:spacing w:val="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</w:rPr>
              <w:t>μέσω</w:t>
            </w:r>
            <w:r w:rsidRPr="00C87F90">
              <w:rPr>
                <w:rFonts w:ascii="Arial" w:hAnsi="Arial" w:cs="Arial"/>
                <w:color w:val="2F5496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color w:val="2F5496"/>
                <w:sz w:val="20"/>
              </w:rPr>
              <w:t>της</w:t>
            </w:r>
          </w:p>
          <w:p w14:paraId="26943163" w14:textId="77777777" w:rsidR="00E83C57" w:rsidRPr="001F7325" w:rsidRDefault="00E83C57" w:rsidP="00E83C57">
            <w:pPr>
              <w:spacing w:line="230" w:lineRule="exact"/>
              <w:rPr>
                <w:rFonts w:ascii="Arial" w:hAnsi="Arial" w:cs="Arial"/>
                <w:color w:val="2F5496"/>
                <w:spacing w:val="1"/>
                <w:sz w:val="20"/>
              </w:rPr>
            </w:pPr>
            <w:r w:rsidRPr="00C87F90">
              <w:rPr>
                <w:rFonts w:ascii="Arial" w:hAnsi="Arial" w:cs="Arial"/>
                <w:color w:val="2F5496"/>
                <w:sz w:val="20"/>
              </w:rPr>
              <w:t xml:space="preserve"> εφαρμογής </w:t>
            </w:r>
            <w:r w:rsidRPr="00C87F90">
              <w:rPr>
                <w:rFonts w:ascii="Arial" w:hAnsi="Arial" w:cs="Arial"/>
                <w:color w:val="2F5496"/>
                <w:spacing w:val="1"/>
                <w:sz w:val="20"/>
              </w:rPr>
              <w:t>e-</w:t>
            </w:r>
            <w:r w:rsidRPr="00C87F90">
              <w:rPr>
                <w:rFonts w:ascii="Arial" w:hAnsi="Arial" w:cs="Arial"/>
                <w:color w:val="2F5496"/>
                <w:sz w:val="20"/>
              </w:rPr>
              <w:t>εγγραφές</w:t>
            </w:r>
            <w:r>
              <w:rPr>
                <w:rFonts w:ascii="Arial" w:hAnsi="Arial" w:cs="Arial"/>
                <w:color w:val="2F5496"/>
                <w:spacing w:val="55"/>
                <w:sz w:val="20"/>
              </w:rPr>
              <w:t xml:space="preserve"> </w:t>
            </w:r>
            <w:r>
              <w:rPr>
                <w:rFonts w:ascii="Arial" w:hAnsi="Arial" w:cs="Arial"/>
                <w:color w:val="2F5496"/>
                <w:sz w:val="20"/>
              </w:rPr>
              <w:t>χρησιμοποιώντας τ</w:t>
            </w:r>
            <w:r w:rsidRPr="00C87F90">
              <w:rPr>
                <w:rFonts w:ascii="Arial" w:hAnsi="Arial" w:cs="Arial"/>
                <w:color w:val="2F5496"/>
                <w:spacing w:val="-1"/>
                <w:sz w:val="20"/>
              </w:rPr>
              <w:t>ους</w:t>
            </w:r>
            <w:r w:rsidRPr="00C87F90">
              <w:rPr>
                <w:rFonts w:ascii="Arial" w:hAnsi="Arial" w:cs="Arial"/>
                <w:color w:val="2F5496"/>
                <w:spacing w:val="2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</w:rPr>
              <w:t xml:space="preserve">προσωπικούς </w:t>
            </w:r>
            <w:r>
              <w:rPr>
                <w:rFonts w:ascii="Arial" w:hAnsi="Arial" w:cs="Arial"/>
                <w:color w:val="2F5496"/>
                <w:spacing w:val="1"/>
                <w:sz w:val="20"/>
              </w:rPr>
              <w:t xml:space="preserve">μου/του </w:t>
            </w:r>
            <w:r w:rsidRPr="00C87F90">
              <w:rPr>
                <w:rFonts w:ascii="Arial" w:hAnsi="Arial" w:cs="Arial"/>
                <w:color w:val="2F5496"/>
                <w:sz w:val="20"/>
              </w:rPr>
              <w:t>κωδικούς</w:t>
            </w:r>
            <w:r w:rsidRPr="00C87F90">
              <w:rPr>
                <w:rFonts w:ascii="Arial" w:hAnsi="Arial" w:cs="Arial"/>
                <w:color w:val="2F5496"/>
                <w:spacing w:val="2"/>
                <w:sz w:val="20"/>
              </w:rPr>
              <w:t xml:space="preserve"> </w:t>
            </w:r>
            <w:proofErr w:type="spellStart"/>
            <w:r w:rsidRPr="00C87F90">
              <w:rPr>
                <w:rFonts w:ascii="Arial" w:hAnsi="Arial" w:cs="Arial"/>
                <w:color w:val="2F5496"/>
                <w:sz w:val="20"/>
              </w:rPr>
              <w:t>TaxisNet</w:t>
            </w:r>
            <w:proofErr w:type="spellEnd"/>
            <w:r w:rsidRPr="00C87F90">
              <w:rPr>
                <w:rFonts w:ascii="Arial" w:hAnsi="Arial" w:cs="Arial"/>
                <w:color w:val="2F5496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pacing w:val="1"/>
                <w:sz w:val="20"/>
              </w:rPr>
              <w:t>(</w:t>
            </w:r>
            <w:r w:rsidRPr="00C87F90">
              <w:rPr>
                <w:rFonts w:ascii="Arial" w:hAnsi="Arial" w:cs="Arial"/>
                <w:i/>
                <w:color w:val="2F5496"/>
                <w:sz w:val="20"/>
              </w:rPr>
              <w:t>επιλέγεται</w:t>
            </w:r>
            <w:r w:rsidRPr="00C87F90">
              <w:rPr>
                <w:rFonts w:ascii="Arial" w:hAnsi="Arial" w:cs="Arial"/>
                <w:i/>
                <w:color w:val="2F5496"/>
                <w:spacing w:val="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i/>
                <w:color w:val="2F5496"/>
                <w:sz w:val="20"/>
              </w:rPr>
              <w:t>ένα</w:t>
            </w:r>
            <w:r w:rsidRPr="00C87F90">
              <w:rPr>
                <w:rFonts w:ascii="Arial" w:hAnsi="Arial" w:cs="Arial"/>
                <w:i/>
                <w:color w:val="2F5496"/>
                <w:spacing w:val="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i/>
                <w:color w:val="2F5496"/>
                <w:spacing w:val="-2"/>
                <w:sz w:val="20"/>
              </w:rPr>
              <w:t>εκ</w:t>
            </w:r>
            <w:r w:rsidRPr="00C87F90">
              <w:rPr>
                <w:rFonts w:ascii="Arial" w:hAnsi="Arial" w:cs="Arial"/>
                <w:i/>
                <w:color w:val="2F5496"/>
                <w:spacing w:val="4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i/>
                <w:color w:val="2F5496"/>
                <w:sz w:val="20"/>
              </w:rPr>
              <w:t>των</w:t>
            </w:r>
            <w:r w:rsidRPr="00C87F90">
              <w:rPr>
                <w:rFonts w:ascii="Arial" w:hAnsi="Arial" w:cs="Arial"/>
                <w:i/>
                <w:color w:val="2F5496"/>
                <w:spacing w:val="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i/>
                <w:color w:val="2F5496"/>
                <w:sz w:val="20"/>
              </w:rPr>
              <w:t>δύο πεδίων</w:t>
            </w:r>
            <w:r w:rsidRPr="00C87F90">
              <w:rPr>
                <w:rFonts w:ascii="Arial" w:hAnsi="Arial" w:cs="Arial"/>
                <w:i/>
                <w:color w:val="2F5496"/>
                <w:spacing w:val="3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i/>
                <w:color w:val="2F5496"/>
                <w:spacing w:val="1"/>
                <w:sz w:val="20"/>
              </w:rPr>
              <w:t>με</w:t>
            </w:r>
            <w:r w:rsidRPr="00C87F90">
              <w:rPr>
                <w:rFonts w:ascii="Arial" w:hAnsi="Arial" w:cs="Arial"/>
                <w:i/>
                <w:color w:val="2F5496"/>
                <w:spacing w:val="-2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b/>
                <w:color w:val="2F5496"/>
              </w:rPr>
              <w:t>√</w:t>
            </w:r>
            <w:r w:rsidRPr="00C87F90">
              <w:rPr>
                <w:rFonts w:ascii="Arial" w:hAnsi="Arial" w:cs="Arial"/>
                <w:color w:val="2F5496"/>
                <w:spacing w:val="1"/>
                <w:sz w:val="20"/>
              </w:rPr>
              <w:t>):</w:t>
            </w:r>
          </w:p>
          <w:tbl>
            <w:tblPr>
              <w:tblStyle w:val="a8"/>
              <w:tblpPr w:leftFromText="180" w:rightFromText="180" w:vertAnchor="text" w:horzAnchor="margin" w:tblpY="1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</w:tblGrid>
            <w:tr w:rsidR="00B25389" w14:paraId="51A69FA5" w14:textId="77777777" w:rsidTr="00B25389">
              <w:tc>
                <w:tcPr>
                  <w:tcW w:w="421" w:type="dxa"/>
                </w:tcPr>
                <w:p w14:paraId="2BD97D3F" w14:textId="77777777" w:rsidR="00B25389" w:rsidRDefault="00B25389" w:rsidP="00B25389">
                  <w:pPr>
                    <w:spacing w:line="458" w:lineRule="exact"/>
                    <w:rPr>
                      <w:rFonts w:ascii="ESLWTG+Arial Bold"/>
                      <w:b/>
                      <w:color w:val="2F5496"/>
                      <w:spacing w:val="55"/>
                      <w:sz w:val="20"/>
                    </w:rPr>
                  </w:pPr>
                </w:p>
              </w:tc>
            </w:tr>
          </w:tbl>
          <w:p w14:paraId="4DDEE8FF" w14:textId="6836D22D" w:rsidR="00E83C57" w:rsidRPr="00B25389" w:rsidRDefault="00E83C57" w:rsidP="00B25389">
            <w:pPr>
              <w:spacing w:line="458" w:lineRule="exact"/>
              <w:rPr>
                <w:rFonts w:ascii="Arial" w:hAnsi="Arial" w:cs="Arial"/>
                <w:i/>
                <w:color w:val="000000"/>
                <w:sz w:val="20"/>
              </w:rPr>
            </w:pPr>
            <w:proofErr w:type="spellStart"/>
            <w:r w:rsidRPr="00E83C57">
              <w:rPr>
                <w:rFonts w:asciiTheme="minorHAnsi" w:hAnsiTheme="minorHAnsi" w:cs="ESLWTG+Arial Bold"/>
                <w:b/>
                <w:color w:val="2F5496"/>
                <w:spacing w:val="56"/>
                <w:szCs w:val="16"/>
              </w:rPr>
              <w:t>α</w:t>
            </w:r>
            <w:r>
              <w:rPr>
                <w:rFonts w:asciiTheme="minorHAnsi" w:hAnsiTheme="minorHAnsi" w:cs="ESLWTG+Arial Bold"/>
                <w:b/>
                <w:color w:val="2F5496"/>
                <w:spacing w:val="56"/>
                <w:sz w:val="40"/>
              </w:rPr>
              <w:t>.</w:t>
            </w:r>
            <w:r w:rsidRPr="00C87F90">
              <w:rPr>
                <w:rFonts w:ascii="Arial" w:hAnsi="Arial" w:cs="Arial"/>
                <w:color w:val="2F5496"/>
                <w:sz w:val="20"/>
              </w:rPr>
              <w:t>θα</w:t>
            </w:r>
            <w:proofErr w:type="spellEnd"/>
            <w:r w:rsidRPr="00C87F90">
              <w:rPr>
                <w:rFonts w:ascii="Arial" w:hAnsi="Arial" w:cs="Arial"/>
                <w:color w:val="2F5496"/>
                <w:spacing w:val="57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</w:rPr>
              <w:t>υποβάλω</w:t>
            </w:r>
            <w:r w:rsidRPr="00C87F90">
              <w:rPr>
                <w:rFonts w:ascii="Arial" w:hAnsi="Arial" w:cs="Arial"/>
                <w:color w:val="2F5496"/>
                <w:spacing w:val="2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b/>
                <w:color w:val="2F5496"/>
                <w:spacing w:val="-1"/>
                <w:sz w:val="20"/>
              </w:rPr>
              <w:t>εγώ</w:t>
            </w:r>
            <w:r w:rsidRPr="00C87F90">
              <w:rPr>
                <w:rFonts w:ascii="Arial" w:hAnsi="Arial" w:cs="Arial"/>
                <w:b/>
                <w:color w:val="2F5496"/>
                <w:spacing w:val="59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pacing w:val="-1"/>
                <w:sz w:val="20"/>
              </w:rPr>
              <w:t>ο/η</w:t>
            </w:r>
            <w:r w:rsidRPr="00C87F90">
              <w:rPr>
                <w:rFonts w:ascii="Arial" w:hAnsi="Arial" w:cs="Arial"/>
                <w:color w:val="2F5496"/>
                <w:sz w:val="20"/>
              </w:rPr>
              <w:t xml:space="preserve"> ……………………………………</w:t>
            </w:r>
            <w:r w:rsidR="00B25389">
              <w:rPr>
                <w:rFonts w:ascii="Arial" w:hAnsi="Arial" w:cs="Arial"/>
                <w:color w:val="2F5496"/>
                <w:sz w:val="20"/>
              </w:rPr>
              <w:t>…………</w:t>
            </w:r>
            <w:r w:rsidRPr="00C87F90">
              <w:rPr>
                <w:rFonts w:ascii="Arial" w:hAnsi="Arial" w:cs="Arial"/>
                <w:color w:val="2F5496"/>
                <w:sz w:val="20"/>
              </w:rPr>
              <w:t>(</w:t>
            </w:r>
            <w:r w:rsidRPr="00C87F90">
              <w:rPr>
                <w:rFonts w:ascii="Arial" w:hAnsi="Arial" w:cs="Arial"/>
                <w:color w:val="2F5496"/>
                <w:spacing w:val="2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</w:rPr>
              <w:t xml:space="preserve">Όνομα κηδεμόνα - </w:t>
            </w:r>
            <w:r w:rsidRPr="00C87F90">
              <w:rPr>
                <w:rFonts w:ascii="Arial" w:hAnsi="Arial" w:cs="Arial"/>
                <w:i/>
                <w:color w:val="2F5496"/>
                <w:sz w:val="20"/>
              </w:rPr>
              <w:t>όπως</w:t>
            </w:r>
            <w:r w:rsidRPr="00C87F90">
              <w:rPr>
                <w:rFonts w:ascii="Arial" w:hAnsi="Arial" w:cs="Arial"/>
                <w:i/>
                <w:color w:val="2F5496"/>
                <w:spacing w:val="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i/>
                <w:color w:val="2F5496"/>
                <w:sz w:val="20"/>
              </w:rPr>
              <w:t>αναγράφεται</w:t>
            </w:r>
            <w:r w:rsidRPr="00C87F90">
              <w:rPr>
                <w:rFonts w:ascii="Arial" w:hAnsi="Arial" w:cs="Arial"/>
                <w:i/>
                <w:color w:val="2F5496"/>
                <w:spacing w:val="-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i/>
                <w:color w:val="2F5496"/>
                <w:spacing w:val="1"/>
                <w:sz w:val="20"/>
              </w:rPr>
              <w:t>στο</w:t>
            </w:r>
            <w:r w:rsidR="00B25389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proofErr w:type="spellStart"/>
            <w:r w:rsidRPr="00C87F90">
              <w:rPr>
                <w:rFonts w:ascii="Arial" w:hAnsi="Arial" w:cs="Arial"/>
                <w:i/>
                <w:color w:val="2F5496"/>
                <w:sz w:val="20"/>
              </w:rPr>
              <w:t>taxisnet</w:t>
            </w:r>
            <w:proofErr w:type="spellEnd"/>
            <w:r w:rsidRPr="00C87F90">
              <w:rPr>
                <w:rFonts w:ascii="Arial" w:hAnsi="Arial" w:cs="Arial"/>
                <w:color w:val="2F5496"/>
                <w:sz w:val="20"/>
              </w:rPr>
              <w:t xml:space="preserve">) </w:t>
            </w:r>
            <w:r w:rsidRPr="00C87F90">
              <w:rPr>
                <w:rFonts w:ascii="Arial" w:hAnsi="Arial" w:cs="Arial"/>
                <w:color w:val="2F5496"/>
                <w:spacing w:val="2"/>
                <w:sz w:val="20"/>
              </w:rPr>
              <w:t>,</w:t>
            </w:r>
            <w:r w:rsidRPr="00C87F90">
              <w:rPr>
                <w:rFonts w:ascii="Arial" w:hAnsi="Arial" w:cs="Arial"/>
                <w:color w:val="2F5496"/>
                <w:sz w:val="20"/>
              </w:rPr>
              <w:t xml:space="preserve">……………………………………………………. </w:t>
            </w:r>
            <w:r w:rsidR="00B25389">
              <w:rPr>
                <w:rFonts w:ascii="Arial" w:hAnsi="Arial" w:cs="Arial"/>
                <w:color w:val="2F5496"/>
                <w:sz w:val="20"/>
              </w:rPr>
              <w:t>………..</w:t>
            </w:r>
            <w:r w:rsidRPr="00C87F90">
              <w:rPr>
                <w:rFonts w:ascii="Arial" w:hAnsi="Arial" w:cs="Arial"/>
                <w:color w:val="2F5496"/>
                <w:sz w:val="20"/>
              </w:rPr>
              <w:t>(Επώνυμο</w:t>
            </w:r>
            <w:r w:rsidRPr="00C87F90">
              <w:rPr>
                <w:rFonts w:ascii="Arial" w:hAnsi="Arial" w:cs="Arial"/>
                <w:color w:val="2F5496"/>
                <w:spacing w:val="-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</w:rPr>
              <w:t xml:space="preserve">κηδεμόνα- </w:t>
            </w:r>
            <w:r w:rsidRPr="00C87F90">
              <w:rPr>
                <w:rFonts w:ascii="Arial" w:hAnsi="Arial" w:cs="Arial"/>
                <w:i/>
                <w:color w:val="2F5496"/>
                <w:spacing w:val="1"/>
                <w:sz w:val="20"/>
              </w:rPr>
              <w:t>όπως</w:t>
            </w:r>
            <w:r w:rsidRPr="00C87F90">
              <w:rPr>
                <w:rFonts w:ascii="Arial" w:hAnsi="Arial" w:cs="Arial"/>
                <w:i/>
                <w:color w:val="2F5496"/>
                <w:spacing w:val="-2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i/>
                <w:color w:val="2F5496"/>
                <w:sz w:val="20"/>
              </w:rPr>
              <w:t>αναγράφεται</w:t>
            </w:r>
            <w:r w:rsidRPr="00C87F90">
              <w:rPr>
                <w:rFonts w:ascii="Arial" w:hAnsi="Arial" w:cs="Arial"/>
                <w:i/>
                <w:color w:val="2F5496"/>
                <w:spacing w:val="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i/>
                <w:color w:val="2F5496"/>
                <w:sz w:val="20"/>
              </w:rPr>
              <w:t>στο</w:t>
            </w:r>
            <w:r w:rsidRPr="00C87F90">
              <w:rPr>
                <w:rFonts w:ascii="Arial" w:hAnsi="Arial" w:cs="Arial"/>
                <w:i/>
                <w:color w:val="2F5496"/>
                <w:spacing w:val="4"/>
                <w:sz w:val="20"/>
              </w:rPr>
              <w:t xml:space="preserve"> </w:t>
            </w:r>
            <w:proofErr w:type="spellStart"/>
            <w:r w:rsidRPr="00C87F90">
              <w:rPr>
                <w:rFonts w:ascii="Arial" w:hAnsi="Arial" w:cs="Arial"/>
                <w:i/>
                <w:color w:val="2F5496"/>
                <w:sz w:val="20"/>
              </w:rPr>
              <w:t>taxisnet</w:t>
            </w:r>
            <w:proofErr w:type="spellEnd"/>
            <w:r w:rsidRPr="00C87F90">
              <w:rPr>
                <w:rFonts w:ascii="Arial" w:hAnsi="Arial" w:cs="Arial"/>
                <w:color w:val="2F5496"/>
                <w:sz w:val="20"/>
              </w:rPr>
              <w:t>)</w:t>
            </w:r>
            <w:r w:rsidR="00B25389">
              <w:rPr>
                <w:rFonts w:ascii="Arial" w:hAnsi="Arial" w:cs="Arial"/>
                <w:color w:val="2F5496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</w:rPr>
              <w:t>του………………</w:t>
            </w:r>
            <w:r>
              <w:rPr>
                <w:rFonts w:ascii="Arial" w:hAnsi="Arial" w:cs="Arial"/>
                <w:color w:val="2F5496"/>
                <w:sz w:val="20"/>
              </w:rPr>
              <w:t>…</w:t>
            </w:r>
            <w:r w:rsidRPr="00C87F90">
              <w:rPr>
                <w:rFonts w:ascii="Arial" w:hAnsi="Arial" w:cs="Arial"/>
                <w:color w:val="2F5496"/>
                <w:sz w:val="20"/>
              </w:rPr>
              <w:t>…..…</w:t>
            </w:r>
            <w:r w:rsidR="001B6E63">
              <w:rPr>
                <w:rFonts w:ascii="Arial" w:hAnsi="Arial" w:cs="Arial"/>
                <w:color w:val="2F5496"/>
                <w:sz w:val="20"/>
              </w:rPr>
              <w:t>……………….</w:t>
            </w:r>
            <w:r w:rsidRPr="00C87F90">
              <w:rPr>
                <w:rFonts w:ascii="Arial" w:hAnsi="Arial" w:cs="Arial"/>
                <w:color w:val="2F5496"/>
                <w:sz w:val="20"/>
              </w:rPr>
              <w:t>.</w:t>
            </w:r>
            <w:r w:rsidRPr="00C87F90">
              <w:rPr>
                <w:rFonts w:ascii="Arial" w:hAnsi="Arial" w:cs="Arial"/>
                <w:color w:val="2F5496"/>
                <w:spacing w:val="-1"/>
                <w:sz w:val="20"/>
              </w:rPr>
              <w:t xml:space="preserve"> </w:t>
            </w:r>
            <w:r w:rsidR="001B6E63">
              <w:rPr>
                <w:rFonts w:ascii="Arial" w:hAnsi="Arial" w:cs="Arial"/>
                <w:color w:val="2F5496"/>
                <w:spacing w:val="-1"/>
                <w:sz w:val="20"/>
              </w:rPr>
              <w:t xml:space="preserve">           </w:t>
            </w:r>
            <w:r w:rsidRPr="00C87F90">
              <w:rPr>
                <w:rFonts w:ascii="Arial" w:hAnsi="Arial" w:cs="Arial"/>
                <w:color w:val="2F5496"/>
                <w:spacing w:val="1"/>
                <w:sz w:val="20"/>
              </w:rPr>
              <w:t>(</w:t>
            </w:r>
            <w:r w:rsidRPr="00C87F90">
              <w:rPr>
                <w:rFonts w:ascii="Arial" w:hAnsi="Arial" w:cs="Arial"/>
                <w:i/>
                <w:color w:val="2F5496"/>
                <w:sz w:val="20"/>
              </w:rPr>
              <w:t>Πατρώνυμο</w:t>
            </w:r>
            <w:r w:rsidRPr="00C87F90">
              <w:rPr>
                <w:rFonts w:ascii="Arial" w:hAnsi="Arial" w:cs="Arial"/>
                <w:i/>
                <w:color w:val="2F5496"/>
                <w:spacing w:val="-1"/>
                <w:sz w:val="20"/>
              </w:rPr>
              <w:t xml:space="preserve"> </w:t>
            </w:r>
            <w:r w:rsidRPr="00C87F90">
              <w:rPr>
                <w:rFonts w:ascii="Arial" w:hAnsi="Arial" w:cs="Arial"/>
                <w:i/>
                <w:color w:val="2F5496"/>
                <w:sz w:val="20"/>
              </w:rPr>
              <w:t>κηδεμόνα</w:t>
            </w:r>
            <w:r w:rsidRPr="00C87F90">
              <w:rPr>
                <w:rFonts w:ascii="Arial" w:hAnsi="Arial" w:cs="Arial"/>
                <w:color w:val="2F5496"/>
                <w:sz w:val="20"/>
              </w:rPr>
              <w:t>)</w:t>
            </w:r>
            <w:r>
              <w:rPr>
                <w:rFonts w:ascii="Arial" w:hAnsi="Arial" w:cs="Arial"/>
                <w:color w:val="2F5496"/>
                <w:sz w:val="20"/>
              </w:rPr>
              <w:t>.</w:t>
            </w:r>
          </w:p>
          <w:tbl>
            <w:tblPr>
              <w:tblStyle w:val="a8"/>
              <w:tblpPr w:leftFromText="180" w:rightFromText="180" w:vertAnchor="text" w:horzAnchor="margin" w:tblpY="1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</w:tblGrid>
            <w:tr w:rsidR="00B25389" w14:paraId="13E2BDC4" w14:textId="77777777" w:rsidTr="00B25389">
              <w:tc>
                <w:tcPr>
                  <w:tcW w:w="421" w:type="dxa"/>
                </w:tcPr>
                <w:p w14:paraId="126A5244" w14:textId="77777777" w:rsidR="00B25389" w:rsidRDefault="00B25389" w:rsidP="00B25389">
                  <w:pPr>
                    <w:spacing w:line="458" w:lineRule="exact"/>
                    <w:rPr>
                      <w:rFonts w:ascii="ESLWTG+Arial Bold"/>
                      <w:b/>
                      <w:color w:val="2F5496"/>
                      <w:spacing w:val="55"/>
                      <w:sz w:val="20"/>
                    </w:rPr>
                  </w:pPr>
                </w:p>
              </w:tc>
            </w:tr>
          </w:tbl>
          <w:p w14:paraId="3ECAB4B7" w14:textId="73D0200C" w:rsidR="00C3250F" w:rsidRPr="00C87F90" w:rsidRDefault="00C3250F" w:rsidP="00E83C57">
            <w:pPr>
              <w:spacing w:line="265" w:lineRule="exact"/>
              <w:rPr>
                <w:rFonts w:ascii="Arial" w:hAnsi="Arial" w:cs="Arial"/>
                <w:color w:val="000000"/>
                <w:sz w:val="20"/>
              </w:rPr>
            </w:pPr>
          </w:p>
          <w:p w14:paraId="7B9D5639" w14:textId="52CEB08A" w:rsidR="00E83C57" w:rsidRDefault="00E83C57" w:rsidP="00E83C57">
            <w:pPr>
              <w:spacing w:line="252" w:lineRule="exact"/>
              <w:ind w:right="458"/>
              <w:rPr>
                <w:rFonts w:ascii="Arial" w:hAnsi="Arial" w:cs="Arial"/>
                <w:b/>
                <w:color w:val="2F5496"/>
                <w:spacing w:val="2"/>
                <w:sz w:val="20"/>
                <w:szCs w:val="20"/>
              </w:rPr>
            </w:pPr>
            <w:r w:rsidRPr="006E043B">
              <w:rPr>
                <w:rFonts w:ascii="Arial"/>
                <w:color w:val="2F5496"/>
                <w:spacing w:val="54"/>
                <w:sz w:val="20"/>
              </w:rPr>
              <w:t xml:space="preserve"> </w:t>
            </w:r>
            <w:r w:rsidRPr="00E83C57">
              <w:rPr>
                <w:rFonts w:asciiTheme="minorHAnsi" w:hAnsiTheme="minorHAnsi" w:cs="ESLWTG+Arial Bold"/>
                <w:b/>
                <w:color w:val="2F5496"/>
                <w:szCs w:val="16"/>
              </w:rPr>
              <w:t>β.</w:t>
            </w:r>
            <w:r w:rsidRPr="006E043B">
              <w:rPr>
                <w:rFonts w:ascii="ESLWTG+Arial Bold"/>
                <w:b/>
                <w:color w:val="2F5496"/>
                <w:sz w:val="4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pacing w:val="-1"/>
                <w:sz w:val="20"/>
                <w:szCs w:val="20"/>
              </w:rPr>
              <w:t>θα</w:t>
            </w:r>
            <w:r w:rsidRPr="00C87F90">
              <w:rPr>
                <w:rFonts w:ascii="Arial" w:hAnsi="Arial" w:cs="Arial"/>
                <w:color w:val="2F5496"/>
                <w:spacing w:val="58"/>
                <w:sz w:val="20"/>
                <w:szCs w:val="20"/>
              </w:rPr>
              <w:t xml:space="preserve"> </w:t>
            </w:r>
            <w:r w:rsidRPr="00C87F90">
              <w:rPr>
                <w:rFonts w:ascii="Arial" w:hAnsi="Arial" w:cs="Arial"/>
                <w:color w:val="2F5496"/>
                <w:sz w:val="20"/>
                <w:szCs w:val="20"/>
              </w:rPr>
              <w:t>υποβάλει</w:t>
            </w:r>
            <w:r w:rsidRPr="00C87F90">
              <w:rPr>
                <w:rFonts w:ascii="Arial" w:hAnsi="Arial" w:cs="Arial"/>
                <w:color w:val="2F5496"/>
                <w:spacing w:val="1"/>
                <w:sz w:val="20"/>
                <w:szCs w:val="20"/>
              </w:rPr>
              <w:t xml:space="preserve"> </w:t>
            </w:r>
            <w:r w:rsidRPr="00C87F90">
              <w:rPr>
                <w:rFonts w:ascii="Arial" w:hAnsi="Arial" w:cs="Arial"/>
                <w:b/>
                <w:color w:val="2F5496"/>
                <w:sz w:val="20"/>
                <w:szCs w:val="20"/>
              </w:rPr>
              <w:t>ο έτερος</w:t>
            </w:r>
            <w:r w:rsidRPr="00C87F90">
              <w:rPr>
                <w:rFonts w:ascii="Arial" w:hAnsi="Arial" w:cs="Arial"/>
                <w:b/>
                <w:color w:val="2F5496"/>
                <w:spacing w:val="-1"/>
                <w:sz w:val="20"/>
                <w:szCs w:val="20"/>
              </w:rPr>
              <w:t xml:space="preserve"> </w:t>
            </w:r>
            <w:r w:rsidRPr="00C87F90">
              <w:rPr>
                <w:rFonts w:ascii="Arial" w:hAnsi="Arial" w:cs="Arial"/>
                <w:b/>
                <w:color w:val="2F5496"/>
                <w:sz w:val="20"/>
                <w:szCs w:val="20"/>
              </w:rPr>
              <w:t>κηδεμόνας.</w:t>
            </w:r>
            <w:r w:rsidRPr="00C87F90">
              <w:rPr>
                <w:rFonts w:ascii="Arial" w:hAnsi="Arial" w:cs="Arial"/>
                <w:b/>
                <w:color w:val="2F5496"/>
                <w:spacing w:val="2"/>
                <w:sz w:val="20"/>
                <w:szCs w:val="20"/>
              </w:rPr>
              <w:t xml:space="preserve"> </w:t>
            </w:r>
          </w:p>
          <w:p w14:paraId="5E01D5DF" w14:textId="77777777" w:rsidR="00E83C57" w:rsidRDefault="00E83C57" w:rsidP="00E83C57">
            <w:pPr>
              <w:ind w:right="124"/>
              <w:rPr>
                <w:rFonts w:ascii="Arial" w:hAnsi="Arial"/>
                <w:sz w:val="18"/>
              </w:rPr>
            </w:pPr>
          </w:p>
        </w:tc>
      </w:tr>
    </w:tbl>
    <w:p w14:paraId="2DC6D583" w14:textId="77777777" w:rsidR="00A57B5E" w:rsidRDefault="00A57B5E">
      <w:pPr>
        <w:sectPr w:rsidR="00A57B5E" w:rsidSect="00A57B5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14:paraId="042CBA27" w14:textId="77777777" w:rsidR="00A57B5E" w:rsidRDefault="00A57B5E"/>
    <w:p w14:paraId="652EBA5D" w14:textId="679352E6" w:rsidR="001B6E63" w:rsidRDefault="00A57B5E" w:rsidP="001B6E63">
      <w:pPr>
        <w:pStyle w:val="a6"/>
        <w:ind w:left="0" w:right="484"/>
        <w:jc w:val="right"/>
        <w:rPr>
          <w:rFonts w:ascii="Courier New" w:hAnsi="Courier New"/>
          <w:b/>
          <w:color w:val="000080"/>
          <w:sz w:val="24"/>
        </w:rPr>
      </w:pPr>
      <w:r>
        <w:rPr>
          <w:sz w:val="16"/>
        </w:rPr>
        <w:t xml:space="preserve">Ημερομηνία:     </w:t>
      </w:r>
      <w:r w:rsidR="001B6E63">
        <w:rPr>
          <w:sz w:val="16"/>
        </w:rPr>
        <w:t xml:space="preserve"> </w:t>
      </w:r>
      <w:r>
        <w:rPr>
          <w:sz w:val="16"/>
        </w:rPr>
        <w:t xml:space="preserve"> </w:t>
      </w:r>
      <w:r w:rsidR="00B542F6">
        <w:rPr>
          <w:rFonts w:ascii="Courier New" w:hAnsi="Courier New"/>
          <w:b/>
          <w:color w:val="000080"/>
          <w:sz w:val="24"/>
        </w:rPr>
        <w:t>/</w:t>
      </w:r>
      <w:r w:rsidR="001B6E63">
        <w:rPr>
          <w:rFonts w:ascii="Courier New" w:hAnsi="Courier New"/>
          <w:b/>
          <w:color w:val="000080"/>
          <w:sz w:val="24"/>
        </w:rPr>
        <w:t xml:space="preserve">  </w:t>
      </w:r>
      <w:r>
        <w:rPr>
          <w:rFonts w:ascii="Courier New" w:hAnsi="Courier New"/>
          <w:b/>
          <w:color w:val="000080"/>
          <w:sz w:val="24"/>
        </w:rPr>
        <w:t>/202</w:t>
      </w:r>
      <w:r w:rsidR="00251CD9">
        <w:rPr>
          <w:rFonts w:ascii="Courier New" w:hAnsi="Courier New"/>
          <w:b/>
          <w:color w:val="000080"/>
          <w:sz w:val="24"/>
        </w:rPr>
        <w:t>3</w:t>
      </w:r>
    </w:p>
    <w:p w14:paraId="26FC80AD" w14:textId="77777777" w:rsidR="001B6E63" w:rsidRPr="002257D8" w:rsidRDefault="001B6E63">
      <w:pPr>
        <w:pStyle w:val="a6"/>
        <w:ind w:left="0" w:right="484"/>
        <w:jc w:val="right"/>
        <w:rPr>
          <w:sz w:val="16"/>
        </w:rPr>
      </w:pPr>
    </w:p>
    <w:p w14:paraId="7416CA69" w14:textId="77777777" w:rsidR="001B6E63" w:rsidRDefault="00251CD9" w:rsidP="001B6E63">
      <w:pPr>
        <w:pStyle w:val="a6"/>
        <w:ind w:left="0" w:right="484"/>
        <w:jc w:val="right"/>
        <w:rPr>
          <w:noProof/>
        </w:rPr>
      </w:pPr>
      <w:r>
        <w:rPr>
          <w:noProof/>
        </w:rPr>
        <w:t>Ο/</w:t>
      </w:r>
      <w:r w:rsidR="00A57B5E">
        <w:rPr>
          <w:noProof/>
        </w:rPr>
        <w:t>Η</w:t>
      </w:r>
      <w:r w:rsidR="00A57B5E">
        <w:t xml:space="preserve"> </w:t>
      </w:r>
      <w:proofErr w:type="spellStart"/>
      <w:r w:rsidR="00A57B5E">
        <w:rPr>
          <w:sz w:val="16"/>
        </w:rPr>
        <w:t>Δηλ</w:t>
      </w:r>
      <w:proofErr w:type="spellEnd"/>
      <w:r>
        <w:rPr>
          <w:noProof/>
        </w:rPr>
        <w:t>….</w:t>
      </w:r>
    </w:p>
    <w:p w14:paraId="037BA8D9" w14:textId="77777777" w:rsidR="001B6E63" w:rsidRDefault="001B6E63" w:rsidP="001B6E63">
      <w:pPr>
        <w:pStyle w:val="a6"/>
        <w:ind w:left="0" w:right="484"/>
        <w:jc w:val="right"/>
        <w:rPr>
          <w:sz w:val="16"/>
        </w:rPr>
      </w:pPr>
    </w:p>
    <w:p w14:paraId="0D8A8FF2" w14:textId="2E90111B" w:rsidR="00A57B5E" w:rsidRPr="001B6E63" w:rsidRDefault="001B6E63" w:rsidP="001B6E6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sectPr w:rsidR="00A57B5E" w:rsidRPr="001B6E63" w:rsidSect="001B6E63">
      <w:headerReference w:type="default" r:id="rId8"/>
      <w:type w:val="continuous"/>
      <w:pgSz w:w="11906" w:h="16838" w:code="9"/>
      <w:pgMar w:top="567" w:right="851" w:bottom="426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B69D" w14:textId="77777777" w:rsidR="004E2693" w:rsidRDefault="004E2693">
      <w:r>
        <w:separator/>
      </w:r>
    </w:p>
  </w:endnote>
  <w:endnote w:type="continuationSeparator" w:id="0">
    <w:p w14:paraId="179D96D5" w14:textId="77777777" w:rsidR="004E2693" w:rsidRDefault="004E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SLWTG+Arial Bold">
    <w:altName w:val="Tahoma"/>
    <w:charset w:val="01"/>
    <w:family w:val="swiss"/>
    <w:pitch w:val="variable"/>
    <w:sig w:usb0="00000000" w:usb1="01010101" w:usb2="01010101" w:usb3="01010101" w:csb0="01010101" w:csb1="01010101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557E" w14:textId="77777777" w:rsidR="004E2693" w:rsidRDefault="004E2693">
      <w:r>
        <w:separator/>
      </w:r>
    </w:p>
  </w:footnote>
  <w:footnote w:type="continuationSeparator" w:id="0">
    <w:p w14:paraId="4B1DFF6C" w14:textId="77777777" w:rsidR="004E2693" w:rsidRDefault="004E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7F7C" w14:textId="77777777" w:rsidR="00A57B5E" w:rsidRDefault="00A57B5E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60296EC6" wp14:editId="308B8DE7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E683" w14:textId="77777777" w:rsidR="00002756" w:rsidRDefault="00002756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BC3CC6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0C0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6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4F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EC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52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C5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EA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63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5E6CBE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0223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2CC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E0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8D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FEA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04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0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027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72E8C1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580D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8C84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06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4A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D0B66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84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E9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82E9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721AC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4A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A8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2E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CC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AAE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89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2A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E3469A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4A6C6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CB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C49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4A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8E4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8F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2D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E86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33FA77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124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AE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F68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45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04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64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9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4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11642303">
    <w:abstractNumId w:val="2"/>
  </w:num>
  <w:num w:numId="2" w16cid:durableId="368069422">
    <w:abstractNumId w:val="4"/>
  </w:num>
  <w:num w:numId="3" w16cid:durableId="1962616093">
    <w:abstractNumId w:val="0"/>
  </w:num>
  <w:num w:numId="4" w16cid:durableId="1985505946">
    <w:abstractNumId w:val="3"/>
  </w:num>
  <w:num w:numId="5" w16cid:durableId="8526861">
    <w:abstractNumId w:val="1"/>
  </w:num>
  <w:num w:numId="6" w16cid:durableId="29427037">
    <w:abstractNumId w:val="9"/>
  </w:num>
  <w:num w:numId="7" w16cid:durableId="1657949507">
    <w:abstractNumId w:val="8"/>
  </w:num>
  <w:num w:numId="8" w16cid:durableId="837035712">
    <w:abstractNumId w:val="6"/>
  </w:num>
  <w:num w:numId="9" w16cid:durableId="883637979">
    <w:abstractNumId w:val="5"/>
  </w:num>
  <w:num w:numId="10" w16cid:durableId="205299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A3"/>
    <w:rsid w:val="00002756"/>
    <w:rsid w:val="00014DD0"/>
    <w:rsid w:val="00027F0C"/>
    <w:rsid w:val="00032B65"/>
    <w:rsid w:val="000706B6"/>
    <w:rsid w:val="000974E1"/>
    <w:rsid w:val="000B0303"/>
    <w:rsid w:val="000B0874"/>
    <w:rsid w:val="000B6C9C"/>
    <w:rsid w:val="000C3F4B"/>
    <w:rsid w:val="000C5A75"/>
    <w:rsid w:val="000C6935"/>
    <w:rsid w:val="000D0D4D"/>
    <w:rsid w:val="000D4083"/>
    <w:rsid w:val="00140FD4"/>
    <w:rsid w:val="001728C8"/>
    <w:rsid w:val="00173F28"/>
    <w:rsid w:val="00192255"/>
    <w:rsid w:val="00195977"/>
    <w:rsid w:val="001B425C"/>
    <w:rsid w:val="001B6E63"/>
    <w:rsid w:val="00206A58"/>
    <w:rsid w:val="002101F6"/>
    <w:rsid w:val="00223A2D"/>
    <w:rsid w:val="002257D8"/>
    <w:rsid w:val="00227962"/>
    <w:rsid w:val="00251CD9"/>
    <w:rsid w:val="00256F96"/>
    <w:rsid w:val="00257BBD"/>
    <w:rsid w:val="00266CF8"/>
    <w:rsid w:val="002978D1"/>
    <w:rsid w:val="002B0185"/>
    <w:rsid w:val="002C0BC6"/>
    <w:rsid w:val="002E10A6"/>
    <w:rsid w:val="002F4C7C"/>
    <w:rsid w:val="003175A1"/>
    <w:rsid w:val="003228EA"/>
    <w:rsid w:val="00331521"/>
    <w:rsid w:val="00343A73"/>
    <w:rsid w:val="003D7643"/>
    <w:rsid w:val="003E4669"/>
    <w:rsid w:val="003E4CAA"/>
    <w:rsid w:val="003F0D25"/>
    <w:rsid w:val="00453337"/>
    <w:rsid w:val="004A3470"/>
    <w:rsid w:val="004D15FA"/>
    <w:rsid w:val="004D5635"/>
    <w:rsid w:val="004E2693"/>
    <w:rsid w:val="004E76FA"/>
    <w:rsid w:val="005033B3"/>
    <w:rsid w:val="00536A93"/>
    <w:rsid w:val="00545E1D"/>
    <w:rsid w:val="0056613B"/>
    <w:rsid w:val="0057325C"/>
    <w:rsid w:val="0058576F"/>
    <w:rsid w:val="00595C9D"/>
    <w:rsid w:val="005B4F6B"/>
    <w:rsid w:val="005F6478"/>
    <w:rsid w:val="00614516"/>
    <w:rsid w:val="0063444F"/>
    <w:rsid w:val="00666C57"/>
    <w:rsid w:val="00691C38"/>
    <w:rsid w:val="00695339"/>
    <w:rsid w:val="006A7434"/>
    <w:rsid w:val="006B336F"/>
    <w:rsid w:val="006B5D3C"/>
    <w:rsid w:val="006C2608"/>
    <w:rsid w:val="006C650F"/>
    <w:rsid w:val="006E0D04"/>
    <w:rsid w:val="00735A7B"/>
    <w:rsid w:val="00743206"/>
    <w:rsid w:val="0075094B"/>
    <w:rsid w:val="00753BB7"/>
    <w:rsid w:val="00777221"/>
    <w:rsid w:val="00790337"/>
    <w:rsid w:val="00790404"/>
    <w:rsid w:val="007B1E04"/>
    <w:rsid w:val="007B59B5"/>
    <w:rsid w:val="007C0F2D"/>
    <w:rsid w:val="007C312D"/>
    <w:rsid w:val="007E77C5"/>
    <w:rsid w:val="007F55C4"/>
    <w:rsid w:val="008032DC"/>
    <w:rsid w:val="0082644D"/>
    <w:rsid w:val="00831BAC"/>
    <w:rsid w:val="008351B5"/>
    <w:rsid w:val="00843E31"/>
    <w:rsid w:val="00844408"/>
    <w:rsid w:val="00857BDA"/>
    <w:rsid w:val="008816F4"/>
    <w:rsid w:val="00882A59"/>
    <w:rsid w:val="00887AAF"/>
    <w:rsid w:val="008A0B6E"/>
    <w:rsid w:val="008A3779"/>
    <w:rsid w:val="008B3CDD"/>
    <w:rsid w:val="00900E3C"/>
    <w:rsid w:val="0090184E"/>
    <w:rsid w:val="00901D39"/>
    <w:rsid w:val="0091709A"/>
    <w:rsid w:val="009268FD"/>
    <w:rsid w:val="009B425F"/>
    <w:rsid w:val="009B4C1F"/>
    <w:rsid w:val="009F39B1"/>
    <w:rsid w:val="00A07AC4"/>
    <w:rsid w:val="00A118E6"/>
    <w:rsid w:val="00A134D6"/>
    <w:rsid w:val="00A24F1E"/>
    <w:rsid w:val="00A269E0"/>
    <w:rsid w:val="00A57B5E"/>
    <w:rsid w:val="00A613B1"/>
    <w:rsid w:val="00A63562"/>
    <w:rsid w:val="00A70B1E"/>
    <w:rsid w:val="00A82C93"/>
    <w:rsid w:val="00AA0880"/>
    <w:rsid w:val="00AA0B61"/>
    <w:rsid w:val="00AD5D40"/>
    <w:rsid w:val="00AF2D69"/>
    <w:rsid w:val="00B0502F"/>
    <w:rsid w:val="00B06D11"/>
    <w:rsid w:val="00B22C09"/>
    <w:rsid w:val="00B25389"/>
    <w:rsid w:val="00B436A1"/>
    <w:rsid w:val="00B44043"/>
    <w:rsid w:val="00B4638F"/>
    <w:rsid w:val="00B542F6"/>
    <w:rsid w:val="00B94978"/>
    <w:rsid w:val="00B97E0F"/>
    <w:rsid w:val="00BA3BF6"/>
    <w:rsid w:val="00BC65E4"/>
    <w:rsid w:val="00BF0202"/>
    <w:rsid w:val="00BF4BB7"/>
    <w:rsid w:val="00C0512E"/>
    <w:rsid w:val="00C31B8E"/>
    <w:rsid w:val="00C3250F"/>
    <w:rsid w:val="00C33E70"/>
    <w:rsid w:val="00C728B1"/>
    <w:rsid w:val="00C83E35"/>
    <w:rsid w:val="00C93A1B"/>
    <w:rsid w:val="00CA129C"/>
    <w:rsid w:val="00CA35B9"/>
    <w:rsid w:val="00CA4C53"/>
    <w:rsid w:val="00CE0DBF"/>
    <w:rsid w:val="00CF7B56"/>
    <w:rsid w:val="00D069C9"/>
    <w:rsid w:val="00D13633"/>
    <w:rsid w:val="00D150B5"/>
    <w:rsid w:val="00D27142"/>
    <w:rsid w:val="00D46FF1"/>
    <w:rsid w:val="00D55F79"/>
    <w:rsid w:val="00D77E69"/>
    <w:rsid w:val="00DB4F4B"/>
    <w:rsid w:val="00E050EE"/>
    <w:rsid w:val="00E06F56"/>
    <w:rsid w:val="00E17EF8"/>
    <w:rsid w:val="00E57414"/>
    <w:rsid w:val="00E83C57"/>
    <w:rsid w:val="00E9268E"/>
    <w:rsid w:val="00E95135"/>
    <w:rsid w:val="00EA40AF"/>
    <w:rsid w:val="00EA5C0F"/>
    <w:rsid w:val="00EB753B"/>
    <w:rsid w:val="00EC10E4"/>
    <w:rsid w:val="00ED208C"/>
    <w:rsid w:val="00ED773A"/>
    <w:rsid w:val="00F04235"/>
    <w:rsid w:val="00F1078B"/>
    <w:rsid w:val="00F208DA"/>
    <w:rsid w:val="00F242A3"/>
    <w:rsid w:val="00F77859"/>
    <w:rsid w:val="00F91F71"/>
    <w:rsid w:val="00FB4B0D"/>
    <w:rsid w:val="00FC584B"/>
    <w:rsid w:val="00FD3A59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D444517"/>
  <w15:docId w15:val="{6311A8AF-0C57-4F6A-9EA7-C49D2969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B61"/>
    <w:rPr>
      <w:sz w:val="24"/>
      <w:szCs w:val="24"/>
    </w:rPr>
  </w:style>
  <w:style w:type="paragraph" w:styleId="1">
    <w:name w:val="heading 1"/>
    <w:basedOn w:val="a"/>
    <w:next w:val="a"/>
    <w:qFormat/>
    <w:rsid w:val="00AA0B6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A0B6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A0B6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A0B6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A0B6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A0B6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A0B6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A0B6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A0B6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A0B6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AA0B61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AA0B6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AA0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AA0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AA0B6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FB4B0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B4B0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8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m M</cp:lastModifiedBy>
  <cp:revision>2</cp:revision>
  <cp:lastPrinted>2023-07-20T06:00:00Z</cp:lastPrinted>
  <dcterms:created xsi:type="dcterms:W3CDTF">2023-08-27T16:04:00Z</dcterms:created>
  <dcterms:modified xsi:type="dcterms:W3CDTF">2023-08-27T16:04:00Z</dcterms:modified>
</cp:coreProperties>
</file>